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5E" w:rsidRPr="00D45872" w:rsidRDefault="00E3555E" w:rsidP="00CA6490">
      <w:pPr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D45872">
        <w:rPr>
          <w:rFonts w:ascii="Times New Roman" w:hAnsi="Times New Roman"/>
          <w:b/>
          <w:bCs/>
          <w:noProof/>
          <w:lang w:eastAsia="ru-RU"/>
        </w:rPr>
        <w:t xml:space="preserve">              </w:t>
      </w:r>
      <w:r w:rsidRPr="00D4587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НОД</w:t>
      </w:r>
      <w:r w:rsidRPr="00D4587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в группе раннего возраста «Зайка»</w:t>
      </w:r>
    </w:p>
    <w:p w:rsidR="00E3555E" w:rsidRDefault="00E3555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Швец Н.В.</w:t>
      </w:r>
    </w:p>
    <w:p w:rsidR="00E3555E" w:rsidRPr="00D45872" w:rsidRDefault="00E3555E">
      <w:pPr>
        <w:rPr>
          <w:rFonts w:ascii="Times New Roman" w:hAnsi="Times New Roman"/>
          <w:b/>
          <w:bCs/>
          <w:sz w:val="28"/>
          <w:szCs w:val="28"/>
        </w:rPr>
      </w:pPr>
      <w:r w:rsidRPr="00D45872">
        <w:rPr>
          <w:rFonts w:ascii="Times New Roman" w:hAnsi="Times New Roman"/>
          <w:b/>
          <w:bCs/>
          <w:sz w:val="28"/>
          <w:szCs w:val="28"/>
        </w:rPr>
        <w:t>Тема: «Помощь цыпленку»</w:t>
      </w:r>
    </w:p>
    <w:p w:rsidR="00E3555E" w:rsidRPr="00BB1726" w:rsidRDefault="00E3555E" w:rsidP="00D458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726">
        <w:rPr>
          <w:sz w:val="28"/>
          <w:szCs w:val="28"/>
          <w:u w:val="single"/>
          <w:bdr w:val="none" w:sz="0" w:space="0" w:color="auto" w:frame="1"/>
        </w:rPr>
        <w:t>Цели</w:t>
      </w:r>
      <w:r w:rsidRPr="00BB1726">
        <w:rPr>
          <w:sz w:val="28"/>
          <w:szCs w:val="28"/>
        </w:rPr>
        <w:t>: Познакомить детей с понятием </w:t>
      </w:r>
      <w:r w:rsidRPr="00BB1726">
        <w:rPr>
          <w:i/>
          <w:iCs/>
          <w:sz w:val="28"/>
          <w:szCs w:val="28"/>
          <w:bdr w:val="none" w:sz="0" w:space="0" w:color="auto" w:frame="1"/>
        </w:rPr>
        <w:t>«</w:t>
      </w:r>
      <w:r w:rsidRPr="00BB1726">
        <w:rPr>
          <w:rStyle w:val="Strong"/>
          <w:i/>
          <w:iCs/>
          <w:sz w:val="28"/>
          <w:szCs w:val="28"/>
          <w:bdr w:val="none" w:sz="0" w:space="0" w:color="auto" w:frame="1"/>
        </w:rPr>
        <w:t>семья</w:t>
      </w:r>
      <w:r w:rsidRPr="00BB1726">
        <w:rPr>
          <w:i/>
          <w:iCs/>
          <w:sz w:val="28"/>
          <w:szCs w:val="28"/>
          <w:bdr w:val="none" w:sz="0" w:space="0" w:color="auto" w:frame="1"/>
        </w:rPr>
        <w:t>»</w:t>
      </w:r>
      <w:r w:rsidRPr="00BB1726">
        <w:rPr>
          <w:sz w:val="28"/>
          <w:szCs w:val="28"/>
        </w:rPr>
        <w:t>.</w:t>
      </w:r>
    </w:p>
    <w:p w:rsidR="00E3555E" w:rsidRPr="00BB1726" w:rsidRDefault="00E3555E" w:rsidP="00D458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726">
        <w:rPr>
          <w:sz w:val="28"/>
          <w:szCs w:val="28"/>
          <w:u w:val="single"/>
          <w:bdr w:val="none" w:sz="0" w:space="0" w:color="auto" w:frame="1"/>
        </w:rPr>
        <w:t>Задачи</w:t>
      </w:r>
      <w:r w:rsidRPr="00BB1726">
        <w:rPr>
          <w:sz w:val="28"/>
          <w:szCs w:val="28"/>
        </w:rPr>
        <w:t>:  Продолжать расширять и активизировать словарный запас детей на основе обогащения представлений о ближайшем окружении; Вовлекать детей в разговор;</w:t>
      </w:r>
    </w:p>
    <w:p w:rsidR="00E3555E" w:rsidRPr="00CA6490" w:rsidRDefault="00E3555E" w:rsidP="00BB1726">
      <w:pPr>
        <w:jc w:val="both"/>
        <w:rPr>
          <w:rFonts w:ascii="Times New Roman" w:hAnsi="Times New Roman"/>
          <w:sz w:val="28"/>
          <w:szCs w:val="28"/>
        </w:rPr>
      </w:pPr>
      <w:r w:rsidRPr="00BB1726">
        <w:rPr>
          <w:rFonts w:ascii="Times New Roman" w:hAnsi="Times New Roman"/>
          <w:sz w:val="28"/>
          <w:szCs w:val="28"/>
        </w:rPr>
        <w:t>Развивать диалогическую форму речи, умение называть членов своей </w:t>
      </w:r>
      <w:r w:rsidRPr="00BB1726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семьи</w:t>
      </w:r>
      <w:r w:rsidRPr="00BB1726">
        <w:rPr>
          <w:rFonts w:ascii="Times New Roman" w:hAnsi="Times New Roman"/>
          <w:sz w:val="28"/>
          <w:szCs w:val="28"/>
        </w:rPr>
        <w:t>, отвечать на вопросы </w:t>
      </w:r>
      <w:r w:rsidRPr="00CA6490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воспитателя</w:t>
      </w:r>
      <w:r w:rsidRPr="00CA6490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CA6490">
        <w:rPr>
          <w:rFonts w:ascii="Times New Roman" w:hAnsi="Times New Roman"/>
          <w:sz w:val="28"/>
          <w:szCs w:val="28"/>
        </w:rPr>
        <w:t>называть основные цвета (красный, желтый, синий, зеленый).</w:t>
      </w:r>
      <w:r w:rsidRPr="00CA6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6490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Воспитывать</w:t>
      </w:r>
      <w:r w:rsidRPr="00CA6490">
        <w:rPr>
          <w:rFonts w:ascii="Times New Roman" w:hAnsi="Times New Roman"/>
          <w:b/>
          <w:bCs/>
          <w:sz w:val="28"/>
          <w:szCs w:val="28"/>
        </w:rPr>
        <w:t> </w:t>
      </w:r>
      <w:r w:rsidRPr="00CA6490">
        <w:rPr>
          <w:rFonts w:ascii="Times New Roman" w:hAnsi="Times New Roman"/>
          <w:sz w:val="28"/>
          <w:szCs w:val="28"/>
        </w:rPr>
        <w:t>привязанность ребенка к </w:t>
      </w:r>
      <w:r w:rsidRPr="00CA6490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семье</w:t>
      </w:r>
      <w:r w:rsidRPr="00CA6490">
        <w:rPr>
          <w:rFonts w:ascii="Times New Roman" w:hAnsi="Times New Roman"/>
          <w:sz w:val="28"/>
          <w:szCs w:val="28"/>
        </w:rPr>
        <w:t>, любовь и заботливое отношение к членам своей </w:t>
      </w:r>
      <w:r w:rsidRPr="00CA6490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семьи</w:t>
      </w:r>
      <w:r w:rsidRPr="00CA6490">
        <w:rPr>
          <w:rFonts w:ascii="Times New Roman" w:hAnsi="Times New Roman"/>
          <w:sz w:val="28"/>
          <w:szCs w:val="28"/>
        </w:rPr>
        <w:t>;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</w:rPr>
      </w:pPr>
      <w:r w:rsidRPr="00BB1726">
        <w:rPr>
          <w:rFonts w:ascii="Times New Roman" w:hAnsi="Times New Roman"/>
          <w:sz w:val="28"/>
          <w:szCs w:val="28"/>
        </w:rPr>
        <w:t xml:space="preserve">Материал. Игрушка цыпленок, </w:t>
      </w:r>
      <w:r w:rsidRPr="00BB1726">
        <w:rPr>
          <w:rFonts w:ascii="Times New Roman" w:hAnsi="Times New Roman"/>
        </w:rPr>
        <w:t>КУРИЦА, ПЕТУХ</w:t>
      </w:r>
      <w:r w:rsidRPr="00BB1726">
        <w:rPr>
          <w:rFonts w:ascii="Times New Roman" w:hAnsi="Times New Roman"/>
          <w:sz w:val="28"/>
          <w:szCs w:val="28"/>
        </w:rPr>
        <w:t xml:space="preserve">, конусные картинки к игре «чья мама», семейные фотографии детей, </w:t>
      </w:r>
      <w:r w:rsidRPr="00BB1726">
        <w:rPr>
          <w:rFonts w:ascii="Times New Roman" w:hAnsi="Times New Roman"/>
          <w:sz w:val="20"/>
          <w:szCs w:val="20"/>
        </w:rPr>
        <w:t>ЦВЕТЫ РАЗНОГО ЦВЕТА</w:t>
      </w:r>
      <w:r w:rsidRPr="00BB1726">
        <w:rPr>
          <w:rFonts w:ascii="Times New Roman" w:hAnsi="Times New Roman"/>
          <w:sz w:val="28"/>
          <w:szCs w:val="28"/>
        </w:rPr>
        <w:t>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</w:rPr>
      </w:pPr>
      <w:r w:rsidRPr="00BB1726">
        <w:rPr>
          <w:rFonts w:ascii="Times New Roman" w:hAnsi="Times New Roman"/>
          <w:sz w:val="28"/>
          <w:szCs w:val="28"/>
        </w:rPr>
        <w:t>Ход занятия: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</w:rPr>
      </w:pPr>
      <w:r w:rsidRPr="00BB1726">
        <w:rPr>
          <w:rFonts w:ascii="Times New Roman" w:hAnsi="Times New Roman"/>
          <w:sz w:val="28"/>
          <w:szCs w:val="28"/>
        </w:rPr>
        <w:t>1 Организационный момент.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</w:rPr>
      </w:pPr>
      <w:r w:rsidRPr="00BB1726">
        <w:rPr>
          <w:rFonts w:ascii="Times New Roman" w:hAnsi="Times New Roman"/>
          <w:sz w:val="28"/>
          <w:szCs w:val="28"/>
        </w:rPr>
        <w:t>Восп.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:Придумано кем-то просто и мудро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При встрече здороваться: 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— Доброе утро!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Давайте поздороваемся!(дети здороваются)    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2.Оснавная часть.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Восп:-Ой,ребят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смотрите какой автобус к нам приехал. Хотите на нем прокатится?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(ответ детей,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они присаживаются на стульчики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 поставлены виде автобуса).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Восп:Чтоб нам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было скучно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давайте спо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ем песню. « Песня Друзей». (поют дети).</w:t>
      </w:r>
    </w:p>
    <w:p w:rsidR="00E3555E" w:rsidRPr="00BB1726" w:rsidRDefault="00E3555E" w:rsidP="00D4587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Мы едем, едем, едем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 далекие края,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Хорошие соседи,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Счастливые друзья.  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Восп:-Ребята ,а вы слышите кто-то плачет?: Пи-пи-пи  (аудио звук).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Появляется цыпленок.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Восп:Ребята ,а кто это плачет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? Д:-Цыпленок.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Восп:-Как тебя зовут малыш ?Что у тебя случилось?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Восп:Ребят как вы думаете его зовут?(ответы детей)Желтячок.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Ц:-Я потерял свою семью.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Восп:-Дети поможем цыпленку?(ответы детей)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Восп:Ребята ,а кто семья у цыпленка?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Д:-Папа петушок, мама курочка. </w:t>
      </w:r>
    </w:p>
    <w:p w:rsidR="00E3555E" w:rsidRPr="00BB1726" w:rsidRDefault="00E3555E" w:rsidP="006213A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Восп:-А как папа говорит (кукареку),а мама (ко-ко-ко)  ,а как мы зовем цыплят (цып-цып-цып).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Восп:-А где мы будем искать семью цыпленка ?В лесу или в деревне?(ответы детей) Правильно цыпленок живет в деревне с людьми.</w:t>
      </w:r>
    </w:p>
    <w:p w:rsidR="00E3555E" w:rsidRPr="00BB1726" w:rsidRDefault="00E3555E" w:rsidP="00D45872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Работа за столами Д/И «Чья мама»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Смотрите ребята во дворе все малыши разбежались от своих 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им поможем подойти к своим мамочкам.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Восп:-Артем ,</w:t>
      </w:r>
      <w:r w:rsidRPr="00BB1726">
        <w:rPr>
          <w:rFonts w:ascii="Times New Roman" w:hAnsi="Times New Roman"/>
          <w:sz w:val="20"/>
          <w:szCs w:val="20"/>
          <w:shd w:val="clear" w:color="auto" w:fill="FFFFFF"/>
        </w:rPr>
        <w:t>КОМУ ТЫ ПОМОГ НАЙТИ МАМУ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Восп:Максим,</w:t>
      </w:r>
      <w:r w:rsidRPr="00BB1726">
        <w:rPr>
          <w:rFonts w:ascii="Times New Roman" w:hAnsi="Times New Roman"/>
          <w:sz w:val="20"/>
          <w:szCs w:val="20"/>
          <w:shd w:val="clear" w:color="auto" w:fill="FFFFFF"/>
        </w:rPr>
        <w:t>КОГО НАШЛА МАМА-КОЗА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 Эльмаз,а кто мама у утенка?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 :Ой , Желтячок</w:t>
      </w:r>
      <w:r w:rsidRPr="00BB1726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!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вот и твои родители .Иди к ним и больше от них не отходи далеко, а то опять потеряешься.  </w:t>
      </w:r>
    </w:p>
    <w:p w:rsidR="00E3555E" w:rsidRPr="00BB1726" w:rsidRDefault="00E3555E" w:rsidP="00D45872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Физ минутка под песенку «Вышла курочка гулять»(аудио запись).</w:t>
      </w:r>
    </w:p>
    <w:p w:rsidR="00E3555E" w:rsidRPr="00BB1726" w:rsidRDefault="00E3555E" w:rsidP="006213A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Вышла курочка гулять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Свежей травки пощипать,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А за ней ребятки -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Желтые цыплятки!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Ко- ко -ко , ко -ко- ко,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Не ходите далеко,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Лапками гребите,</w:t>
      </w:r>
      <w:r w:rsidRPr="00BB1726">
        <w:rPr>
          <w:rFonts w:ascii="Times New Roman" w:hAnsi="Times New Roman"/>
          <w:sz w:val="28"/>
          <w:szCs w:val="28"/>
        </w:rPr>
        <w:br/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Зернышки ищите!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Восп:Ребята, д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вайте познакомим цыпленка и его семью с вашими семьями.</w:t>
      </w:r>
    </w:p>
    <w:p w:rsidR="00E3555E" w:rsidRPr="00BB1726" w:rsidRDefault="00E3555E" w:rsidP="00D45872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 часть. Д/И «Найди свою семью».   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Дети подходят к доске на которой весят фотографии их семей.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 Дима, покажи свою семью? Максим ,а твоя где семья? Женя ,а где твоя? как зовут твою маму ?.</w:t>
      </w:r>
      <w:r>
        <w:rPr>
          <w:rFonts w:ascii="Times New Roman" w:hAnsi="Times New Roman"/>
          <w:sz w:val="28"/>
          <w:szCs w:val="28"/>
          <w:shd w:val="clear" w:color="auto" w:fill="FFFFFF"/>
        </w:rPr>
        <w:t>Эльмаз,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B1726">
        <w:rPr>
          <w:rFonts w:ascii="Times New Roman" w:hAnsi="Times New Roman"/>
          <w:sz w:val="20"/>
          <w:szCs w:val="20"/>
          <w:shd w:val="clear" w:color="auto" w:fill="FFFFFF"/>
        </w:rPr>
        <w:t>ЧТО ДЕЛАЕТ МАМА ДЛЯ ТЕБЯ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  <w:r w:rsidRPr="00BB1726">
        <w:rPr>
          <w:rFonts w:ascii="Times New Roman" w:hAnsi="Times New Roman"/>
          <w:sz w:val="20"/>
          <w:szCs w:val="20"/>
          <w:shd w:val="clear" w:color="auto" w:fill="FFFFFF"/>
        </w:rPr>
        <w:t>А ТЫ ДЛЯ НЕЕ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Мавиле,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1726">
        <w:rPr>
          <w:rFonts w:ascii="Times New Roman" w:hAnsi="Times New Roman"/>
          <w:sz w:val="20"/>
          <w:szCs w:val="20"/>
          <w:shd w:val="clear" w:color="auto" w:fill="FFFFFF"/>
        </w:rPr>
        <w:t>ЧТО ДЕЛАЕТ ПАПА</w:t>
      </w:r>
      <w:r>
        <w:rPr>
          <w:rFonts w:ascii="Times New Roman" w:hAnsi="Times New Roman"/>
          <w:sz w:val="20"/>
          <w:szCs w:val="20"/>
          <w:shd w:val="clear" w:color="auto" w:fill="FFFFFF"/>
        </w:rPr>
        <w:t>?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Артем, а какая фамилия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твоей семьи?  </w:t>
      </w:r>
    </w:p>
    <w:p w:rsidR="00E3555E" w:rsidRPr="00BB1726" w:rsidRDefault="00E3555E" w:rsidP="00D45872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B1726">
        <w:rPr>
          <w:rFonts w:ascii="Times New Roman" w:hAnsi="Times New Roman"/>
          <w:shd w:val="clear" w:color="auto" w:fill="FFFFFF"/>
        </w:rPr>
        <w:t>ПЕТУХ</w:t>
      </w:r>
      <w:r w:rsidRPr="00BB1726">
        <w:rPr>
          <w:rFonts w:ascii="Times New Roman" w:hAnsi="Times New Roman"/>
          <w:color w:val="0000FF"/>
          <w:shd w:val="clear" w:color="auto" w:fill="FFFFFF"/>
        </w:rPr>
        <w:t>: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: Молодцы ребята ,видно, что вы любите своих мам ,пап, братиков сестричек. </w:t>
      </w:r>
      <w:r w:rsidRPr="00BB1726">
        <w:rPr>
          <w:rFonts w:ascii="Times New Roman" w:hAnsi="Times New Roman"/>
          <w:sz w:val="20"/>
          <w:szCs w:val="20"/>
        </w:rPr>
        <w:t xml:space="preserve">МЫ ХОТИМ ПОБЛАГОДАРИТЬ ВАС, ЧТО НАШЛИ НАШЕГО ЦЫПЛЕНКА И ПОДАРИТЬ ВАМ ВЕСЕННИЕ ЦВЕТЫ. (ДЕТИ ВЫБИРАЮТ ВЫРЕЗАННЫЙ ИЗ КАРТОНА ЦВЕТОЧЕК </w:t>
      </w:r>
      <w:r w:rsidRPr="00BB1726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)</w:t>
      </w:r>
    </w:p>
    <w:p w:rsidR="00E3555E" w:rsidRPr="00BB1726" w:rsidRDefault="00E3555E" w:rsidP="006213A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Восп:Ребят нам нужно возвращаться в наш детский сад, А как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зывается наш детский сад(ответы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детей)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 Д:Березка.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Восп: -Опять садимся в наш автобус и отправляемся Би –би -би. Вот мы и приехали ,вот мы и в нашей группе как называется наша группа? (Ответы детей)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>Д:-Группа Зайка.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BB1726">
        <w:rPr>
          <w:rFonts w:ascii="Times New Roman" w:hAnsi="Times New Roman"/>
          <w:sz w:val="28"/>
          <w:szCs w:val="28"/>
          <w:shd w:val="clear" w:color="auto" w:fill="FFFFFF"/>
        </w:rPr>
        <w:t xml:space="preserve">Рефлексия: </w:t>
      </w:r>
      <w:r w:rsidRPr="00BB1726">
        <w:rPr>
          <w:rFonts w:ascii="Times New Roman" w:hAnsi="Times New Roman"/>
          <w:sz w:val="24"/>
          <w:szCs w:val="24"/>
        </w:rPr>
        <w:t xml:space="preserve">УСТАЛИ ПУТЕШЕСТВОВАТЬ? ЧТО ВАМ ПОДАРИЛИ ПЕТУШОК И КУРОЧКА?  ПОЧЕМУ ОНИ ВАМ ПОДАРИЛИ ТАКИЕ КРАСИВЫЕ ЦВЕТЫ?  (ПОМОГЛИ НАЙТИ ЦЫПЛЕНКА). </w:t>
      </w:r>
      <w:r w:rsidRPr="00BB1726">
        <w:rPr>
          <w:rFonts w:ascii="Times New Roman" w:hAnsi="Times New Roman"/>
          <w:sz w:val="28"/>
          <w:szCs w:val="28"/>
        </w:rPr>
        <w:t>Дима какого цвета</w:t>
      </w:r>
      <w:r w:rsidRPr="00BB1726">
        <w:rPr>
          <w:rFonts w:ascii="Times New Roman" w:hAnsi="Times New Roman"/>
          <w:sz w:val="24"/>
          <w:szCs w:val="24"/>
        </w:rPr>
        <w:t xml:space="preserve"> У ТЕБЯ ЦВЕТОЧЕК</w:t>
      </w:r>
      <w:r>
        <w:rPr>
          <w:rFonts w:ascii="Times New Roman" w:hAnsi="Times New Roman"/>
          <w:sz w:val="24"/>
          <w:szCs w:val="24"/>
        </w:rPr>
        <w:t xml:space="preserve">? </w:t>
      </w:r>
      <w:r w:rsidRPr="00BB1726">
        <w:rPr>
          <w:rFonts w:ascii="Times New Roman" w:hAnsi="Times New Roman"/>
          <w:sz w:val="24"/>
          <w:szCs w:val="24"/>
        </w:rPr>
        <w:t xml:space="preserve">ВЫ – САМЫЕ ДОБРЫЕ ДЕТИ, ВЫ ПОМОГЛИ ЦЫПЛЕНКУ И СИЛЬНО ПОРАДОВАЛИ ЕГО РОДИТЕЛЕЙ. МЫ ВСЕГДА БУДЕМ РАДОВАТЬ </w:t>
      </w:r>
      <w:r>
        <w:rPr>
          <w:rFonts w:ascii="Times New Roman" w:hAnsi="Times New Roman"/>
          <w:sz w:val="24"/>
          <w:szCs w:val="24"/>
        </w:rPr>
        <w:t>РОДИТЕЛЕЙ</w:t>
      </w:r>
      <w:r w:rsidRPr="00BB1726">
        <w:rPr>
          <w:rFonts w:ascii="Times New Roman" w:hAnsi="Times New Roman"/>
          <w:sz w:val="24"/>
          <w:szCs w:val="24"/>
        </w:rPr>
        <w:t xml:space="preserve">. </w:t>
      </w:r>
    </w:p>
    <w:p w:rsidR="00E3555E" w:rsidRPr="00BB1726" w:rsidRDefault="00E3555E">
      <w:pPr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sectPr w:rsidR="00E3555E" w:rsidRPr="00BB1726" w:rsidSect="00603567">
      <w:pgSz w:w="11906" w:h="16838"/>
      <w:pgMar w:top="540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783"/>
    <w:rsid w:val="00292633"/>
    <w:rsid w:val="00354888"/>
    <w:rsid w:val="004809B4"/>
    <w:rsid w:val="004D3151"/>
    <w:rsid w:val="00534999"/>
    <w:rsid w:val="005559D6"/>
    <w:rsid w:val="00603567"/>
    <w:rsid w:val="006213A7"/>
    <w:rsid w:val="006B3A6F"/>
    <w:rsid w:val="0078154B"/>
    <w:rsid w:val="00826449"/>
    <w:rsid w:val="00836099"/>
    <w:rsid w:val="00921E8C"/>
    <w:rsid w:val="009267D6"/>
    <w:rsid w:val="009D3783"/>
    <w:rsid w:val="00AB787A"/>
    <w:rsid w:val="00AD47BF"/>
    <w:rsid w:val="00BB1726"/>
    <w:rsid w:val="00BD6DA9"/>
    <w:rsid w:val="00C56C1C"/>
    <w:rsid w:val="00CA6490"/>
    <w:rsid w:val="00CF49D6"/>
    <w:rsid w:val="00D45872"/>
    <w:rsid w:val="00E3555E"/>
    <w:rsid w:val="00ED1E2A"/>
    <w:rsid w:val="00EE2250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7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D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D37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3</Pages>
  <Words>640</Words>
  <Characters>3650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8</cp:revision>
  <cp:lastPrinted>2018-05-13T12:22:00Z</cp:lastPrinted>
  <dcterms:created xsi:type="dcterms:W3CDTF">2018-05-13T17:03:00Z</dcterms:created>
  <dcterms:modified xsi:type="dcterms:W3CDTF">2018-10-29T10:04:00Z</dcterms:modified>
</cp:coreProperties>
</file>