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41" w:rsidRDefault="00414541" w:rsidP="002A7AB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  <w:r>
        <w:rPr>
          <w:rFonts w:ascii="Arial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Конспект музыкального занятия во второй младшей группе  </w:t>
      </w:r>
      <w:r w:rsidRPr="002A7ABB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       </w:t>
      </w:r>
    </w:p>
    <w:p w:rsidR="00414541" w:rsidRDefault="00414541" w:rsidP="002A7AB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14541" w:rsidRPr="00991F5A" w:rsidRDefault="00414541" w:rsidP="002A7AB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  <w:r w:rsidRPr="00991F5A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руководитель: Мустаф</w:t>
      </w:r>
      <w:r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а</w:t>
      </w:r>
      <w:r w:rsidRPr="00991F5A"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  <w:t>ева Л.А.</w:t>
      </w:r>
    </w:p>
    <w:p w:rsidR="00414541" w:rsidRDefault="00414541" w:rsidP="002A7AB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414541" w:rsidRPr="002A7ABB" w:rsidRDefault="00414541" w:rsidP="002A7AB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2A7ABB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2A7ABB">
        <w:rPr>
          <w:rFonts w:ascii="Arial" w:hAnsi="Arial" w:cs="Arial"/>
          <w:color w:val="111111"/>
          <w:sz w:val="26"/>
          <w:szCs w:val="26"/>
        </w:rPr>
        <w:t>:</w:t>
      </w:r>
    </w:p>
    <w:p w:rsidR="00414541" w:rsidRPr="002A7ABB" w:rsidRDefault="00414541" w:rsidP="002A7AB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2A7ABB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Образовательные</w:t>
      </w:r>
      <w:r w:rsidRPr="002A7ABB">
        <w:rPr>
          <w:rFonts w:ascii="Arial" w:hAnsi="Arial" w:cs="Arial"/>
          <w:b/>
          <w:color w:val="111111"/>
          <w:sz w:val="26"/>
          <w:szCs w:val="26"/>
        </w:rPr>
        <w:t>: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1. Формировать </w:t>
      </w:r>
      <w:r w:rsidRPr="002A7ABB">
        <w:rPr>
          <w:rFonts w:ascii="Arial" w:hAnsi="Arial" w:cs="Arial"/>
          <w:color w:val="111111"/>
          <w:sz w:val="26"/>
          <w:szCs w:val="26"/>
        </w:rPr>
        <w:t>правильно</w:t>
      </w:r>
      <w:r>
        <w:rPr>
          <w:rFonts w:ascii="Arial" w:hAnsi="Arial" w:cs="Arial"/>
          <w:color w:val="111111"/>
          <w:sz w:val="26"/>
          <w:szCs w:val="26"/>
        </w:rPr>
        <w:t>е</w:t>
      </w:r>
      <w:r w:rsidRPr="002A7ABB">
        <w:rPr>
          <w:rFonts w:ascii="Arial" w:hAnsi="Arial" w:cs="Arial"/>
          <w:b/>
          <w:color w:val="111111"/>
          <w:sz w:val="26"/>
          <w:szCs w:val="26"/>
        </w:rPr>
        <w:t> </w:t>
      </w:r>
      <w:r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дыхание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детей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 xml:space="preserve"> во время дыхательных упражнений и пения</w:t>
      </w:r>
      <w:r w:rsidRPr="002A7ABB">
        <w:rPr>
          <w:rFonts w:ascii="Arial" w:hAnsi="Arial" w:cs="Arial"/>
          <w:b/>
          <w:color w:val="111111"/>
          <w:sz w:val="26"/>
          <w:szCs w:val="26"/>
        </w:rPr>
        <w:t>.</w:t>
      </w:r>
    </w:p>
    <w:p w:rsidR="00414541" w:rsidRPr="002A7ABB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  <w:sz w:val="26"/>
          <w:szCs w:val="26"/>
        </w:rPr>
      </w:pPr>
      <w:r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2. Обучать детей элементам самомассажа.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Совершенствовать музыкально-ритмические движения, реагируя на начало и окончание</w:t>
      </w:r>
      <w:r w:rsidRPr="00991F5A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>звучания музыки.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Style w:val="Strong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звуковысотный слух и внимание.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Формировать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певческие навыки</w:t>
      </w:r>
      <w:r w:rsidRPr="002A7ABB">
        <w:rPr>
          <w:rFonts w:ascii="Arial" w:hAnsi="Arial" w:cs="Arial"/>
          <w:b/>
          <w:color w:val="111111"/>
          <w:sz w:val="26"/>
          <w:szCs w:val="26"/>
        </w:rPr>
        <w:t>: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дыхание</w:t>
      </w:r>
      <w:r>
        <w:rPr>
          <w:rFonts w:ascii="Arial" w:hAnsi="Arial" w:cs="Arial"/>
          <w:color w:val="111111"/>
          <w:sz w:val="26"/>
          <w:szCs w:val="26"/>
        </w:rPr>
        <w:t xml:space="preserve">, дикцию. 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 музыкальные</w:t>
      </w:r>
      <w:r>
        <w:rPr>
          <w:rFonts w:ascii="Arial" w:hAnsi="Arial" w:cs="Arial"/>
          <w:color w:val="111111"/>
          <w:sz w:val="26"/>
          <w:szCs w:val="26"/>
        </w:rPr>
        <w:t> и творческие способности дошкольников в различных видах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музыкальной деятельности</w:t>
      </w:r>
      <w:r w:rsidRPr="002A7ABB">
        <w:rPr>
          <w:rFonts w:ascii="Arial" w:hAnsi="Arial" w:cs="Arial"/>
          <w:b/>
          <w:color w:val="111111"/>
          <w:sz w:val="26"/>
          <w:szCs w:val="26"/>
        </w:rPr>
        <w:t>,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используя</w:t>
      </w:r>
      <w:r>
        <w:rPr>
          <w:rFonts w:ascii="Arial" w:hAnsi="Arial" w:cs="Arial"/>
          <w:color w:val="111111"/>
          <w:sz w:val="26"/>
          <w:szCs w:val="26"/>
        </w:rPr>
        <w:t> здоровье сберегающие технологии.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 навыки общения у детей младшего</w:t>
      </w:r>
      <w:r>
        <w:rPr>
          <w:rFonts w:ascii="Arial" w:hAnsi="Arial" w:cs="Arial"/>
          <w:color w:val="111111"/>
          <w:sz w:val="26"/>
          <w:szCs w:val="26"/>
        </w:rPr>
        <w:t> дошкольного возраста между собой, через  игры и песни.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2A7ABB">
        <w:rPr>
          <w:rFonts w:ascii="Arial" w:hAnsi="Arial" w:cs="Arial"/>
          <w:b/>
          <w:color w:val="111111"/>
          <w:sz w:val="26"/>
          <w:szCs w:val="26"/>
        </w:rPr>
        <w:t>5</w:t>
      </w:r>
      <w:r>
        <w:rPr>
          <w:rFonts w:ascii="Arial" w:hAnsi="Arial" w:cs="Arial"/>
          <w:b/>
          <w:color w:val="111111"/>
          <w:sz w:val="26"/>
          <w:szCs w:val="26"/>
        </w:rPr>
        <w:t>.</w:t>
      </w:r>
      <w:r w:rsidRPr="002A7ABB">
        <w:rPr>
          <w:rFonts w:ascii="Arial" w:hAnsi="Arial" w:cs="Arial"/>
          <w:b/>
          <w:color w:val="111111"/>
          <w:sz w:val="26"/>
          <w:szCs w:val="26"/>
        </w:rPr>
        <w:t>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Развивать воображение</w:t>
      </w:r>
      <w:r>
        <w:rPr>
          <w:rFonts w:ascii="Arial" w:hAnsi="Arial" w:cs="Arial"/>
          <w:color w:val="111111"/>
          <w:sz w:val="26"/>
          <w:szCs w:val="26"/>
        </w:rPr>
        <w:t>, мышление, память ребенка.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2A7ABB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14541" w:rsidRDefault="00414541" w:rsidP="00991F5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Воспитывать у детей эмоциональную отзывчивость на </w:t>
      </w:r>
      <w:r w:rsidRPr="002A7ABB">
        <w:rPr>
          <w:rStyle w:val="Strong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111111"/>
          <w:sz w:val="26"/>
          <w:szCs w:val="26"/>
        </w:rPr>
      </w:pPr>
    </w:p>
    <w:p w:rsidR="00414541" w:rsidRDefault="00414541" w:rsidP="00991F5A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под марш заходят в зал.</w:t>
      </w:r>
    </w:p>
    <w:p w:rsidR="00414541" w:rsidRPr="004B1E95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Коммуникативная игра </w:t>
      </w:r>
      <w:r w:rsidRPr="004B1E9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«Здравствуйте»</w:t>
      </w: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 слова и </w:t>
      </w:r>
      <w:r w:rsidRPr="002A7ABB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 М</w:t>
      </w: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. Картушиной.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Здравствуйте, ладошки! - Вытягивают руки, поворачивают ладонями вверх.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Хлоп-хлоп-хлоп! - 3 хлопка.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Здравствуйте, ножки! - Пружинка.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Топ-топ-топ! - Топают ногами.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Здравствуйте, щёчки! - Гладят ладонями щёчки.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Плюх-плюх-плюх! - 3 раза слегка похлопывают по щекам.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Пухленькие щёчки! - Круговые движения кулачками по щекам.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Плюх-плюх-плюх! - 3 раза слегка похлопывают по щекам.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Здравствуйте, губки! - Качают головой вправо-влево.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Чмок-чмок-чмок! - 3 раза чмокают губами.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Здравствуйте, зубки! - Качают головой вправо-влево.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Щёлк-щёлк-щёлк! - 3 раза щёлкают зубками.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Здравствуй, мой носик! - Гладят нос ладонью.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Бип-бип-бип! - Нажимают на нос указательным пальцем.</w:t>
      </w:r>
    </w:p>
    <w:p w:rsidR="00414541" w:rsidRPr="004B1E95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Здравствуйте, гости! - Протягивают руки вперёд, ладонями вверх.</w:t>
      </w:r>
    </w:p>
    <w:p w:rsidR="00414541" w:rsidRPr="002A7ABB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4B1E95">
        <w:rPr>
          <w:rFonts w:ascii="Arial" w:hAnsi="Arial" w:cs="Arial"/>
          <w:color w:val="111111"/>
          <w:sz w:val="26"/>
          <w:szCs w:val="26"/>
          <w:lang w:eastAsia="ru-RU"/>
        </w:rPr>
        <w:t>Привет! - Машут рукой.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А хотите отправиться в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путешествие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?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Я приглашаю вас на прогулку в </w:t>
      </w:r>
      <w:bookmarkStart w:id="0" w:name="_GoBack"/>
      <w:bookmarkEnd w:id="0"/>
      <w:r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лес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А поедем мы на паровозике. Занимайте места.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Вот поезд наш мчится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Колёса стучат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А в поезде нашем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Ребята сидят.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(Дети под веселую 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музыку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за воспитателем бегут по кругу, придерживая друг друга за талию, изображая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«вагончики»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).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Чух, чух, чух, паровозик оста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новился. Мы приехали на весеннюю полянку.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 xml:space="preserve"> Подышим свежим воздухом, сделаем глубокий вдох и выдох.</w:t>
      </w:r>
    </w:p>
    <w:p w:rsidR="00414541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рук.:Ребята,</w:t>
      </w:r>
      <w:r>
        <w:rPr>
          <w:rFonts w:ascii="Arial" w:hAnsi="Arial" w:cs="Arial"/>
          <w:color w:val="111111"/>
          <w:sz w:val="26"/>
          <w:szCs w:val="26"/>
          <w:lang w:eastAsia="ru-RU"/>
        </w:rPr>
        <w:t xml:space="preserve"> давайте возмемся за руки и встанем в хоровод.</w:t>
      </w:r>
    </w:p>
    <w:p w:rsidR="00414541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lang w:eastAsia="ru-RU"/>
        </w:rPr>
        <w:t>Хоровод «Я и солнышко»</w:t>
      </w:r>
    </w:p>
    <w:p w:rsidR="00414541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lang w:eastAsia="ru-RU"/>
        </w:rPr>
        <w:t>Муз. рук. Ребята, пошел весенний дождик, побежали на стульчики</w:t>
      </w:r>
    </w:p>
    <w:p w:rsidR="00414541" w:rsidRPr="003F567D" w:rsidRDefault="00414541" w:rsidP="00991F5A">
      <w:pPr>
        <w:spacing w:after="0" w:line="240" w:lineRule="auto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Убежали мы от дождика с вами. А дождик, ребята, у нас какой бывает?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Веселый дождик бывает? Когда солнышко светит. Грустный?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Когда серое небо и солнышко не светит. И дождик у нас грустный, и гулять нам не хочется.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рук.: А у меня есть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 веселая и грустна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я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Хотите послушать?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Слушание «Весело-грустно»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Дети, а на каких инструментах можно изобразить дождик?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(На столе лежат разные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музыкальные инструменты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: маракасы, ,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метал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лофон, колокольчики)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рук.: Ребята, посмотрите, ка</w:t>
      </w:r>
      <w:r>
        <w:rPr>
          <w:rFonts w:ascii="Arial" w:hAnsi="Arial" w:cs="Arial"/>
          <w:color w:val="111111"/>
          <w:sz w:val="26"/>
          <w:szCs w:val="26"/>
          <w:lang w:eastAsia="ru-RU"/>
        </w:rPr>
        <w:t xml:space="preserve">к на металлофоне 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можно изобразить дождик. Он бывает медленным и быстрым.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(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руководитель наигрывает на мета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ллофоне)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А теперь вы, покажите мне, как еще может звучать дождик на других инструментах.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(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узыкальный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руководитель раздает ко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локольчики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).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lang w:eastAsia="ru-RU"/>
        </w:rPr>
        <w:t>Муз. рук.: Дети, с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начало изобразим медленный дождик, затем быстрый.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(После игры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ый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руководитель собирает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музыкальные инструменты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).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рук.: Молодцы, ребята, мне очень понравилось, как вы изображали дождик.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Ребята, а какое время года сейчас.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Вспомним нашу </w:t>
      </w:r>
      <w:r w:rsidRPr="00FD5851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весеннюю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песенку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«Весна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А, чтобы нам спеть, надо голосок наш разогреть. Погладим наше горлышко, затем помассируем его. (Дети с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руководителем поглаживают мягкими движениями горло, после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«бегают»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пальчиками по нему). Затем наш язычок погладит одну щечку, затем другую.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(Языком упираться в стенку щеки одной, затем другой)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А, теперь, представим, что мама с папой купили нам вкусное варенье, и после того, как мы его поели, мы облизнулись.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(Облизывание губы верхней и нижней)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Затем надуваем щечки, и медленно сдуваем.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раза)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Дети стоят возле стульчиков и поют песню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«Весна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>
        <w:rPr>
          <w:rFonts w:ascii="Arial" w:hAnsi="Arial" w:cs="Arial"/>
          <w:color w:val="111111"/>
          <w:sz w:val="26"/>
          <w:szCs w:val="26"/>
          <w:lang w:eastAsia="ru-RU"/>
        </w:rPr>
        <w:t xml:space="preserve">. </w:t>
      </w:r>
    </w:p>
    <w:p w:rsidR="00414541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Молодцы, ребята, хорошо спели песенку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.</w:t>
      </w:r>
      <w:r>
        <w:rPr>
          <w:rFonts w:ascii="Arial" w:hAnsi="Arial" w:cs="Arial"/>
          <w:color w:val="111111"/>
          <w:sz w:val="26"/>
          <w:szCs w:val="26"/>
          <w:lang w:eastAsia="ru-RU"/>
        </w:rPr>
        <w:br/>
        <w:t>Ребята, а каким голосом пела мама птица и птенчики?(ответы детей)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111111"/>
          <w:sz w:val="26"/>
          <w:szCs w:val="26"/>
          <w:lang w:eastAsia="ru-RU"/>
        </w:rPr>
        <w:t>Музыкально-дидактическая игра «Птица и птенчики»</w:t>
      </w:r>
    </w:p>
    <w:p w:rsidR="00414541" w:rsidRPr="003F567D" w:rsidRDefault="00414541" w:rsidP="00991F5A">
      <w:pPr>
        <w:spacing w:after="0" w:line="240" w:lineRule="auto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А в </w:t>
      </w:r>
      <w:r w:rsidRPr="0017503A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лесу</w:t>
      </w:r>
      <w:r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,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hAnsi="Arial" w:cs="Arial"/>
          <w:color w:val="111111"/>
          <w:sz w:val="26"/>
          <w:szCs w:val="26"/>
          <w:lang w:eastAsia="ru-RU"/>
        </w:rPr>
        <w:t>какие звери живут? 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 xml:space="preserve"> 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color w:val="111111"/>
          <w:sz w:val="26"/>
          <w:szCs w:val="26"/>
          <w:lang w:eastAsia="ru-RU"/>
        </w:rPr>
        <w:br/>
        <w:t xml:space="preserve">   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А Мишка уже нас заждался.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руководитель надевает на руку куклу Би-ба-бо медведя и проводит игру с детьми.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рук.: Вот наш Мишка - Шалунишка. Здравствуйте, ребята.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Мне хочется с вами поиграть. Поиграете со мной?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 руководитель передает куклу воспитателю и проходит к пианино.</w:t>
      </w:r>
    </w:p>
    <w:p w:rsidR="00414541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 с Мишкой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Ребята, а где мы сегодня были?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А какую </w:t>
      </w:r>
      <w:r w:rsidRPr="003F567D">
        <w:rPr>
          <w:rFonts w:ascii="Arial" w:hAnsi="Arial" w:cs="Arial"/>
          <w:bCs/>
          <w:color w:val="111111"/>
          <w:sz w:val="26"/>
          <w:szCs w:val="26"/>
          <w:bdr w:val="none" w:sz="0" w:space="0" w:color="auto" w:frame="1"/>
          <w:lang w:eastAsia="ru-RU"/>
        </w:rPr>
        <w:t>музыку слушали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- Ребята, мы с вами сегодня играли на каких инструментах? Давайте вспомним, как они называются.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 Звучит веселая </w:t>
      </w:r>
      <w:r w:rsidRPr="003F567D"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after="0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Муз. рук. Дети, нас паровозик ждет и нам пора возвращаться обратно. Поедем в детский сад? </w:t>
      </w:r>
      <w:r w:rsidRPr="003F567D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(Ответы детей)</w:t>
      </w: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.</w:t>
      </w:r>
    </w:p>
    <w:p w:rsidR="00414541" w:rsidRPr="003F567D" w:rsidRDefault="00414541" w:rsidP="00991F5A">
      <w:pPr>
        <w:spacing w:before="225" w:after="225" w:line="240" w:lineRule="auto"/>
        <w:ind w:firstLine="360"/>
        <w:jc w:val="both"/>
        <w:rPr>
          <w:rFonts w:ascii="Arial" w:hAnsi="Arial" w:cs="Arial"/>
          <w:color w:val="111111"/>
          <w:sz w:val="26"/>
          <w:szCs w:val="26"/>
          <w:lang w:eastAsia="ru-RU"/>
        </w:rPr>
      </w:pPr>
      <w:r w:rsidRPr="003F567D">
        <w:rPr>
          <w:rFonts w:ascii="Arial" w:hAnsi="Arial" w:cs="Arial"/>
          <w:color w:val="111111"/>
          <w:sz w:val="26"/>
          <w:szCs w:val="26"/>
          <w:lang w:eastAsia="ru-RU"/>
        </w:rPr>
        <w:t>Занимайте места в нашем паровозике. До новых встреч, приезжайте ещё к нам в гости. До свидания.</w:t>
      </w:r>
    </w:p>
    <w:p w:rsidR="00414541" w:rsidRDefault="00414541" w:rsidP="00991F5A">
      <w:pPr>
        <w:jc w:val="both"/>
      </w:pPr>
    </w:p>
    <w:sectPr w:rsidR="00414541" w:rsidSect="0090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2879"/>
    <w:multiLevelType w:val="hybridMultilevel"/>
    <w:tmpl w:val="FE92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E33F6"/>
    <w:multiLevelType w:val="multilevel"/>
    <w:tmpl w:val="22B8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CC0"/>
    <w:rsid w:val="000522B1"/>
    <w:rsid w:val="000746DE"/>
    <w:rsid w:val="0016395B"/>
    <w:rsid w:val="0017503A"/>
    <w:rsid w:val="00200CC0"/>
    <w:rsid w:val="002A7ABB"/>
    <w:rsid w:val="003A2261"/>
    <w:rsid w:val="003F567D"/>
    <w:rsid w:val="00414541"/>
    <w:rsid w:val="00430CC9"/>
    <w:rsid w:val="004B1E95"/>
    <w:rsid w:val="00904DB8"/>
    <w:rsid w:val="00991F5A"/>
    <w:rsid w:val="00BF0277"/>
    <w:rsid w:val="00D40797"/>
    <w:rsid w:val="00DA4275"/>
    <w:rsid w:val="00E310B4"/>
    <w:rsid w:val="00F369B9"/>
    <w:rsid w:val="00FD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DB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A7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A7A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592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3</Pages>
  <Words>742</Words>
  <Characters>4234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admin</cp:lastModifiedBy>
  <cp:revision>9</cp:revision>
  <dcterms:created xsi:type="dcterms:W3CDTF">2018-04-21T15:22:00Z</dcterms:created>
  <dcterms:modified xsi:type="dcterms:W3CDTF">2018-10-29T10:24:00Z</dcterms:modified>
</cp:coreProperties>
</file>